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11" w:rsidRPr="002B2121" w:rsidRDefault="00F32D11" w:rsidP="00F32D11">
      <w:pPr>
        <w:tabs>
          <w:tab w:val="center" w:pos="4680"/>
        </w:tabs>
        <w:ind w:right="-7"/>
        <w:jc w:val="center"/>
      </w:pPr>
      <w:r w:rsidRPr="002B2121">
        <w:t>A/A DIRECCIÓN DEL CENTRO DE EDUCACIÓN INFANTIL Y PRIMARIA “PEDRO GARFIAS”, SEVILLA</w:t>
      </w:r>
    </w:p>
    <w:p w:rsidR="00884B3E" w:rsidRDefault="00443D25" w:rsidP="00194096">
      <w:pPr>
        <w:spacing w:after="0"/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s-ES"/>
        </w:rPr>
      </w:pPr>
      <w:r w:rsidRPr="00F32D11">
        <w:rPr>
          <w:rFonts w:asciiTheme="minorHAnsi" w:hAnsiTheme="minorHAnsi" w:cstheme="minorHAnsi"/>
          <w:b/>
          <w:sz w:val="36"/>
          <w:szCs w:val="36"/>
          <w:u w:val="single"/>
          <w:lang w:val="es-ES"/>
        </w:rPr>
        <w:t>DOCUMENTO DE BAJA</w:t>
      </w:r>
    </w:p>
    <w:p w:rsidR="008D249E" w:rsidRDefault="008D249E" w:rsidP="00346F4E">
      <w:pPr>
        <w:jc w:val="right"/>
        <w:rPr>
          <w:szCs w:val="24"/>
          <w:lang w:val="es-ES"/>
        </w:rPr>
      </w:pPr>
    </w:p>
    <w:p w:rsidR="00884B3E" w:rsidRDefault="00884B3E" w:rsidP="00884B3E">
      <w:pPr>
        <w:rPr>
          <w:szCs w:val="24"/>
          <w:lang w:val="es-ES"/>
        </w:rPr>
      </w:pPr>
      <w:r>
        <w:rPr>
          <w:szCs w:val="24"/>
          <w:lang w:val="es-ES"/>
        </w:rPr>
        <w:t>D/Dª_________________________________________________________________________</w:t>
      </w:r>
    </w:p>
    <w:p w:rsidR="00884B3E" w:rsidRDefault="00884B3E" w:rsidP="00884B3E">
      <w:pPr>
        <w:rPr>
          <w:szCs w:val="24"/>
          <w:lang w:val="es-ES"/>
        </w:rPr>
      </w:pPr>
      <w:r>
        <w:rPr>
          <w:szCs w:val="24"/>
          <w:lang w:val="es-ES"/>
        </w:rPr>
        <w:t>D.N.I. Nº ____________________________________________________________________</w:t>
      </w:r>
    </w:p>
    <w:p w:rsidR="00884B3E" w:rsidRDefault="00884B3E" w:rsidP="00884B3E">
      <w:pPr>
        <w:rPr>
          <w:szCs w:val="24"/>
          <w:lang w:val="es-ES"/>
        </w:rPr>
      </w:pPr>
      <w:r>
        <w:rPr>
          <w:szCs w:val="24"/>
          <w:lang w:val="es-ES"/>
        </w:rPr>
        <w:t>PADRE/MADRE/TUTOR LEGAL DEL ALUMNO/A ____________________________________________________________________________</w:t>
      </w:r>
    </w:p>
    <w:p w:rsidR="00884B3E" w:rsidRDefault="00884B3E" w:rsidP="00884B3E">
      <w:pPr>
        <w:rPr>
          <w:szCs w:val="24"/>
          <w:lang w:val="es-ES"/>
        </w:rPr>
      </w:pPr>
      <w:r>
        <w:rPr>
          <w:szCs w:val="24"/>
          <w:lang w:val="es-ES"/>
        </w:rPr>
        <w:t>CLASE____________________</w:t>
      </w:r>
    </w:p>
    <w:p w:rsidR="008D249E" w:rsidRDefault="00A534D6" w:rsidP="008D249E">
      <w:pPr>
        <w:ind w:left="993" w:hanging="993"/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62" style="position:absolute;left:0;text-align:left;margin-left:18.1pt;margin-top:23.7pt;width:22.65pt;height:16.6pt;z-index:251670528"/>
        </w:pict>
      </w:r>
      <w:r w:rsidR="00884B3E">
        <w:rPr>
          <w:szCs w:val="24"/>
          <w:lang w:val="es-ES"/>
        </w:rPr>
        <w:t>COMUNICA QUE DESDE LA FECHA __________________</w:t>
      </w:r>
      <w:r w:rsidR="008D249E">
        <w:rPr>
          <w:szCs w:val="24"/>
          <w:lang w:val="es-ES"/>
        </w:rPr>
        <w:t xml:space="preserve">_____ CAUSA </w:t>
      </w:r>
      <w:r w:rsidR="00884B3E">
        <w:rPr>
          <w:szCs w:val="24"/>
          <w:lang w:val="es-ES"/>
        </w:rPr>
        <w:t xml:space="preserve">(señale con una X)       </w:t>
      </w:r>
    </w:p>
    <w:p w:rsidR="008D249E" w:rsidRDefault="00884B3E" w:rsidP="008D249E">
      <w:pPr>
        <w:ind w:left="993" w:hanging="993"/>
        <w:rPr>
          <w:szCs w:val="24"/>
          <w:lang w:val="es-ES"/>
        </w:rPr>
      </w:pPr>
      <w:r>
        <w:rPr>
          <w:szCs w:val="24"/>
          <w:lang w:val="es-ES"/>
        </w:rPr>
        <w:t xml:space="preserve">                    </w:t>
      </w:r>
      <w:r w:rsidR="008D249E">
        <w:rPr>
          <w:szCs w:val="24"/>
          <w:lang w:val="es-ES"/>
        </w:rPr>
        <w:t xml:space="preserve">BAJA </w:t>
      </w:r>
    </w:p>
    <w:p w:rsidR="00884B3E" w:rsidRDefault="00884B3E" w:rsidP="008D249E">
      <w:pPr>
        <w:ind w:left="993" w:hanging="993"/>
        <w:rPr>
          <w:szCs w:val="24"/>
          <w:lang w:val="es-ES"/>
        </w:rPr>
      </w:pPr>
      <w:r>
        <w:rPr>
          <w:szCs w:val="24"/>
          <w:lang w:val="es-ES"/>
        </w:rPr>
        <w:t>En los siguientes servicios del centro:</w:t>
      </w:r>
    </w:p>
    <w:p w:rsidR="008D249E" w:rsidRDefault="00A534D6" w:rsidP="008D249E">
      <w:pPr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59" style="position:absolute;margin-left:18.1pt;margin-top:.3pt;width:22.65pt;height:12.8pt;z-index:251667456"/>
        </w:pict>
      </w:r>
      <w:r w:rsidR="008D249E">
        <w:rPr>
          <w:szCs w:val="24"/>
          <w:lang w:val="es-ES"/>
        </w:rPr>
        <w:t xml:space="preserve">                     </w:t>
      </w:r>
      <w:r w:rsidR="00884B3E">
        <w:rPr>
          <w:szCs w:val="24"/>
          <w:lang w:val="es-ES"/>
        </w:rPr>
        <w:t>AULA MATI</w:t>
      </w:r>
      <w:r w:rsidR="008D249E">
        <w:rPr>
          <w:szCs w:val="24"/>
          <w:lang w:val="es-ES"/>
        </w:rPr>
        <w:t>NAL</w:t>
      </w:r>
    </w:p>
    <w:p w:rsidR="008D249E" w:rsidRDefault="00A534D6" w:rsidP="008D249E">
      <w:pPr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60" style="position:absolute;margin-left:18.1pt;margin-top:-.15pt;width:22.65pt;height:12.8pt;z-index:251668480"/>
        </w:pict>
      </w:r>
      <w:r w:rsidR="008D249E">
        <w:rPr>
          <w:szCs w:val="24"/>
          <w:lang w:val="es-ES"/>
        </w:rPr>
        <w:t xml:space="preserve">                     </w:t>
      </w:r>
      <w:r w:rsidR="00884B3E">
        <w:rPr>
          <w:szCs w:val="24"/>
          <w:lang w:val="es-ES"/>
        </w:rPr>
        <w:t>COMEDOR ESCOLAR</w:t>
      </w:r>
    </w:p>
    <w:p w:rsidR="00884B3E" w:rsidRDefault="00A534D6" w:rsidP="008D249E">
      <w:pPr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61" style="position:absolute;margin-left:18.1pt;margin-top:1.05pt;width:22.65pt;height:12.8pt;z-index:251669504"/>
        </w:pict>
      </w:r>
      <w:r w:rsidR="008D249E">
        <w:rPr>
          <w:szCs w:val="24"/>
          <w:lang w:val="es-ES"/>
        </w:rPr>
        <w:t xml:space="preserve">                     </w:t>
      </w:r>
      <w:r w:rsidR="00884B3E">
        <w:rPr>
          <w:szCs w:val="24"/>
          <w:lang w:val="es-ES"/>
        </w:rPr>
        <w:t>ACTIVIDADES EXTRAESCOLARES:</w:t>
      </w:r>
      <w:r>
        <w:rPr>
          <w:noProof/>
          <w:szCs w:val="24"/>
          <w:lang w:val="es-ES" w:eastAsia="es-ES"/>
        </w:rPr>
        <w:pict>
          <v:rect id="_x0000_s2050" style="position:absolute;margin-left:98.65pt;margin-top:21.65pt;width:22.65pt;height:12.8pt;z-index:251658240;mso-position-horizontal-relative:text;mso-position-vertical-relative:text"/>
        </w:pict>
      </w:r>
      <w:r w:rsidR="00D55216">
        <w:rPr>
          <w:szCs w:val="24"/>
          <w:lang w:val="es-ES"/>
        </w:rPr>
        <w:t xml:space="preserve">       </w:t>
      </w:r>
    </w:p>
    <w:p w:rsidR="00D55216" w:rsidRDefault="00D55216" w:rsidP="008D249E">
      <w:pPr>
        <w:spacing w:line="240" w:lineRule="auto"/>
        <w:ind w:left="2552"/>
        <w:rPr>
          <w:szCs w:val="24"/>
          <w:lang w:val="es-ES"/>
        </w:rPr>
      </w:pPr>
      <w:r>
        <w:rPr>
          <w:szCs w:val="24"/>
          <w:lang w:val="es-ES"/>
        </w:rPr>
        <w:t>YOGA KID</w:t>
      </w:r>
      <w:r w:rsidR="008D249E">
        <w:rPr>
          <w:szCs w:val="24"/>
          <w:lang w:val="es-ES"/>
        </w:rPr>
        <w:t>S</w:t>
      </w:r>
    </w:p>
    <w:p w:rsidR="008D249E" w:rsidRDefault="00A534D6" w:rsidP="008D249E">
      <w:pPr>
        <w:spacing w:line="240" w:lineRule="auto"/>
        <w:ind w:left="2552"/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51" style="position:absolute;left:0;text-align:left;margin-left:98.65pt;margin-top:-.4pt;width:22.65pt;height:12.8pt;z-index:251659264"/>
        </w:pict>
      </w:r>
      <w:r w:rsidR="008D249E">
        <w:rPr>
          <w:szCs w:val="24"/>
          <w:lang w:val="es-ES"/>
        </w:rPr>
        <w:t>MÚSICA E INSTRUMENTO</w:t>
      </w:r>
    </w:p>
    <w:p w:rsidR="00350D6B" w:rsidRDefault="00A534D6" w:rsidP="008D249E">
      <w:pPr>
        <w:spacing w:line="240" w:lineRule="auto"/>
        <w:ind w:left="2552"/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52" style="position:absolute;left:0;text-align:left;margin-left:98.65pt;margin-top:.2pt;width:22.65pt;height:12.8pt;z-index:251660288"/>
        </w:pict>
      </w:r>
      <w:r w:rsidR="008D249E">
        <w:rPr>
          <w:szCs w:val="24"/>
          <w:lang w:val="es-ES"/>
        </w:rPr>
        <w:t>PINTURA AL Ó</w:t>
      </w:r>
      <w:r w:rsidR="00350D6B">
        <w:rPr>
          <w:szCs w:val="24"/>
          <w:lang w:val="es-ES"/>
        </w:rPr>
        <w:t>LEO</w:t>
      </w:r>
    </w:p>
    <w:p w:rsidR="00350D6B" w:rsidRDefault="00A534D6" w:rsidP="008D249E">
      <w:pPr>
        <w:spacing w:line="240" w:lineRule="auto"/>
        <w:ind w:left="2552"/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54" style="position:absolute;left:0;text-align:left;margin-left:98.65pt;margin-top:22.7pt;width:22.65pt;height:12.8pt;z-index:251662336"/>
        </w:pict>
      </w:r>
      <w:r>
        <w:rPr>
          <w:noProof/>
          <w:szCs w:val="24"/>
          <w:lang w:val="es-ES" w:eastAsia="es-ES"/>
        </w:rPr>
        <w:pict>
          <v:rect id="_x0000_s2053" style="position:absolute;left:0;text-align:left;margin-left:98.65pt;margin-top:1.75pt;width:22.65pt;height:12.8pt;z-index:251661312"/>
        </w:pict>
      </w:r>
      <w:r w:rsidR="00350D6B">
        <w:rPr>
          <w:szCs w:val="24"/>
          <w:lang w:val="es-ES"/>
        </w:rPr>
        <w:t>TEATRO MUSICAL</w:t>
      </w:r>
    </w:p>
    <w:p w:rsidR="00350D6B" w:rsidRDefault="00350D6B" w:rsidP="008D249E">
      <w:pPr>
        <w:tabs>
          <w:tab w:val="left" w:pos="3878"/>
        </w:tabs>
        <w:spacing w:line="240" w:lineRule="auto"/>
        <w:ind w:left="2552"/>
        <w:rPr>
          <w:szCs w:val="24"/>
          <w:lang w:val="es-ES"/>
        </w:rPr>
      </w:pPr>
      <w:r>
        <w:rPr>
          <w:szCs w:val="24"/>
          <w:lang w:val="es-ES"/>
        </w:rPr>
        <w:t>ROBÓTICA</w:t>
      </w:r>
      <w:r w:rsidR="008D249E">
        <w:rPr>
          <w:szCs w:val="24"/>
          <w:lang w:val="es-ES"/>
        </w:rPr>
        <w:tab/>
      </w:r>
    </w:p>
    <w:p w:rsidR="00884B3E" w:rsidRDefault="00A534D6" w:rsidP="008D249E">
      <w:pPr>
        <w:spacing w:line="240" w:lineRule="auto"/>
        <w:ind w:left="2552"/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56" style="position:absolute;left:0;text-align:left;margin-left:98.65pt;margin-top:23.05pt;width:22.65pt;height:12.8pt;z-index:251664384"/>
        </w:pict>
      </w:r>
      <w:r>
        <w:rPr>
          <w:noProof/>
          <w:szCs w:val="24"/>
          <w:lang w:val="es-ES" w:eastAsia="es-ES"/>
        </w:rPr>
        <w:pict>
          <v:rect id="_x0000_s2055" style="position:absolute;left:0;text-align:left;margin-left:98.65pt;margin-top:-.15pt;width:22.65pt;height:12.8pt;z-index:251663360"/>
        </w:pict>
      </w:r>
      <w:r w:rsidR="00884B3E">
        <w:rPr>
          <w:szCs w:val="24"/>
          <w:lang w:val="es-ES"/>
        </w:rPr>
        <w:t>PATINAJE</w:t>
      </w:r>
    </w:p>
    <w:p w:rsidR="00884B3E" w:rsidRDefault="00A534D6" w:rsidP="008D249E">
      <w:pPr>
        <w:spacing w:line="240" w:lineRule="auto"/>
        <w:ind w:left="2552"/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57" style="position:absolute;left:0;text-align:left;margin-left:98.65pt;margin-top:22.15pt;width:22.65pt;height:12.8pt;z-index:251665408"/>
        </w:pict>
      </w:r>
      <w:r w:rsidR="00884B3E">
        <w:rPr>
          <w:szCs w:val="24"/>
          <w:lang w:val="es-ES"/>
        </w:rPr>
        <w:t>KÁRATE</w:t>
      </w:r>
    </w:p>
    <w:p w:rsidR="00884B3E" w:rsidRDefault="00884B3E" w:rsidP="008D249E">
      <w:pPr>
        <w:spacing w:line="240" w:lineRule="auto"/>
        <w:ind w:left="2552"/>
        <w:rPr>
          <w:szCs w:val="24"/>
          <w:lang w:val="es-ES"/>
        </w:rPr>
      </w:pPr>
      <w:r>
        <w:rPr>
          <w:szCs w:val="24"/>
          <w:lang w:val="es-ES"/>
        </w:rPr>
        <w:t>BAILE/ZUMBA</w:t>
      </w:r>
    </w:p>
    <w:p w:rsidR="00D55216" w:rsidRDefault="00A534D6" w:rsidP="008D249E">
      <w:pPr>
        <w:spacing w:line="240" w:lineRule="auto"/>
        <w:ind w:left="2552"/>
        <w:rPr>
          <w:szCs w:val="24"/>
          <w:lang w:val="es-ES"/>
        </w:rPr>
      </w:pPr>
      <w:r>
        <w:rPr>
          <w:noProof/>
          <w:szCs w:val="24"/>
          <w:lang w:val="es-ES" w:eastAsia="es-ES"/>
        </w:rPr>
        <w:pict>
          <v:rect id="_x0000_s2058" style="position:absolute;left:0;text-align:left;margin-left:98.65pt;margin-top:.25pt;width:22.65pt;height:12.8pt;z-index:251666432"/>
        </w:pict>
      </w:r>
      <w:r w:rsidR="00884B3E">
        <w:rPr>
          <w:szCs w:val="24"/>
          <w:lang w:val="es-ES"/>
        </w:rPr>
        <w:t>DIVERCUENTO</w:t>
      </w:r>
      <w:r w:rsidR="00D55216">
        <w:rPr>
          <w:szCs w:val="24"/>
          <w:lang w:val="es-ES"/>
        </w:rPr>
        <w:tab/>
      </w:r>
      <w:r w:rsidR="00D55216">
        <w:rPr>
          <w:szCs w:val="24"/>
          <w:lang w:val="es-ES"/>
        </w:rPr>
        <w:tab/>
      </w:r>
      <w:r w:rsidR="00D55216">
        <w:rPr>
          <w:szCs w:val="24"/>
          <w:lang w:val="es-ES"/>
        </w:rPr>
        <w:tab/>
      </w:r>
      <w:r w:rsidR="00D55216">
        <w:rPr>
          <w:szCs w:val="24"/>
          <w:lang w:val="es-ES"/>
        </w:rPr>
        <w:tab/>
      </w:r>
      <w:r w:rsidR="00D55216">
        <w:rPr>
          <w:szCs w:val="24"/>
          <w:lang w:val="es-ES"/>
        </w:rPr>
        <w:tab/>
      </w:r>
    </w:p>
    <w:p w:rsidR="00D55216" w:rsidRDefault="00D55216" w:rsidP="00884B3E">
      <w:pPr>
        <w:rPr>
          <w:szCs w:val="24"/>
          <w:lang w:val="es-ES"/>
        </w:rPr>
      </w:pPr>
      <w:r>
        <w:rPr>
          <w:szCs w:val="24"/>
          <w:lang w:val="es-ES"/>
        </w:rPr>
        <w:t>Motivo:____________________________________________________________________________________________________________________________________________________</w:t>
      </w:r>
    </w:p>
    <w:p w:rsidR="00D55216" w:rsidRDefault="00D55216" w:rsidP="00884B3E">
      <w:pPr>
        <w:rPr>
          <w:szCs w:val="24"/>
          <w:lang w:val="es-ES"/>
        </w:rPr>
      </w:pP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  <w:t>En Sevilla a ______ de ___________________ de 20__</w:t>
      </w:r>
    </w:p>
    <w:p w:rsidR="00D55216" w:rsidRDefault="00D55216" w:rsidP="00D55216">
      <w:pPr>
        <w:ind w:left="1416" w:firstLine="708"/>
        <w:rPr>
          <w:szCs w:val="24"/>
          <w:lang w:val="es-ES"/>
        </w:rPr>
      </w:pPr>
    </w:p>
    <w:p w:rsidR="00D55216" w:rsidRPr="00884B3E" w:rsidRDefault="00D55216" w:rsidP="00D55216">
      <w:pPr>
        <w:ind w:left="1416" w:firstLine="708"/>
        <w:rPr>
          <w:szCs w:val="24"/>
          <w:lang w:val="es-ES"/>
        </w:rPr>
      </w:pPr>
      <w:r>
        <w:rPr>
          <w:szCs w:val="24"/>
          <w:lang w:val="es-ES"/>
        </w:rPr>
        <w:t>Fdo: ________________________________</w:t>
      </w:r>
    </w:p>
    <w:sectPr w:rsidR="00D55216" w:rsidRPr="00884B3E" w:rsidSect="00385DF9">
      <w:headerReference w:type="default" r:id="rId8"/>
      <w:footerReference w:type="default" r:id="rId9"/>
      <w:pgSz w:w="11906" w:h="16838"/>
      <w:pgMar w:top="815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597" w:rsidRDefault="00D24597" w:rsidP="007758F6">
      <w:pPr>
        <w:spacing w:after="0" w:line="240" w:lineRule="auto"/>
      </w:pPr>
      <w:r>
        <w:separator/>
      </w:r>
    </w:p>
  </w:endnote>
  <w:endnote w:type="continuationSeparator" w:id="1">
    <w:p w:rsidR="00D24597" w:rsidRDefault="00D24597" w:rsidP="007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Md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96" w:rsidRDefault="00766D67" w:rsidP="007758F6">
    <w:pPr>
      <w:pStyle w:val="Piedepgina"/>
      <w:jc w:val="center"/>
      <w:rPr>
        <w:rFonts w:ascii="Eras Md BT" w:hAnsi="Eras Md BT"/>
        <w:sz w:val="14"/>
      </w:rPr>
    </w:pPr>
    <w:r>
      <w:rPr>
        <w:rFonts w:ascii="Eras Md BT" w:hAnsi="Eras Md BT"/>
        <w:noProof/>
        <w:sz w:val="14"/>
        <w:lang w:val="es-ES" w:eastAsia="es-E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-990600</wp:posOffset>
          </wp:positionH>
          <wp:positionV relativeFrom="paragraph">
            <wp:posOffset>-1227455</wp:posOffset>
          </wp:positionV>
          <wp:extent cx="939800" cy="1661160"/>
          <wp:effectExtent l="19050" t="0" r="0" b="0"/>
          <wp:wrapNone/>
          <wp:docPr id="1" name="Imagen 2" descr="simbI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bIB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661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196">
      <w:rPr>
        <w:rFonts w:ascii="Eras Md BT" w:hAnsi="Eras Md BT"/>
        <w:sz w:val="14"/>
      </w:rPr>
      <w:t>c/ Rayo de Luna, s/n. 41009. Sevilla. Tel.: 955623563-4. Fax: 955623565</w:t>
    </w:r>
  </w:p>
  <w:p w:rsidR="009A0196" w:rsidRPr="0079357F" w:rsidRDefault="009A0196" w:rsidP="007758F6">
    <w:pPr>
      <w:pStyle w:val="Piedepgina"/>
      <w:tabs>
        <w:tab w:val="left" w:pos="180"/>
      </w:tabs>
      <w:rPr>
        <w:rFonts w:ascii="Eras Md BT" w:hAnsi="Eras Md BT"/>
        <w:sz w:val="14"/>
      </w:rPr>
    </w:pPr>
    <w:r>
      <w:rPr>
        <w:rFonts w:ascii="Eras Md BT" w:hAnsi="Eras Md BT"/>
        <w:sz w:val="14"/>
      </w:rPr>
      <w:tab/>
    </w:r>
    <w:r>
      <w:rPr>
        <w:rFonts w:ascii="Eras Md BT" w:hAnsi="Eras Md BT"/>
        <w:sz w:val="14"/>
      </w:rPr>
      <w:tab/>
      <w:t>e-mail 41007291</w:t>
    </w:r>
    <w:r w:rsidRPr="0079357F">
      <w:rPr>
        <w:rFonts w:ascii="Eras Md BT" w:hAnsi="Eras Md BT"/>
        <w:sz w:val="14"/>
      </w:rPr>
      <w:t>.</w:t>
    </w:r>
    <w:r w:rsidR="00062F42">
      <w:rPr>
        <w:rFonts w:ascii="Eras Md BT" w:hAnsi="Eras Md BT"/>
        <w:sz w:val="14"/>
      </w:rPr>
      <w:t>edu</w:t>
    </w:r>
    <w:r w:rsidRPr="0079357F">
      <w:rPr>
        <w:rFonts w:ascii="Eras Md BT" w:hAnsi="Eras Md BT"/>
        <w:sz w:val="14"/>
      </w:rPr>
      <w:t>@juntadeandalucia.es</w:t>
    </w:r>
  </w:p>
  <w:p w:rsidR="009A0196" w:rsidRDefault="009A0196" w:rsidP="007758F6">
    <w:pPr>
      <w:pStyle w:val="Piedepgina"/>
      <w:jc w:val="center"/>
    </w:pPr>
  </w:p>
  <w:p w:rsidR="009A0196" w:rsidRDefault="009A0196" w:rsidP="007758F6">
    <w:pPr>
      <w:pStyle w:val="Piedepgina"/>
    </w:pPr>
  </w:p>
  <w:p w:rsidR="009A0196" w:rsidRDefault="009A01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597" w:rsidRDefault="00D24597" w:rsidP="007758F6">
      <w:pPr>
        <w:spacing w:after="0" w:line="240" w:lineRule="auto"/>
      </w:pPr>
      <w:r>
        <w:separator/>
      </w:r>
    </w:p>
  </w:footnote>
  <w:footnote w:type="continuationSeparator" w:id="1">
    <w:p w:rsidR="00D24597" w:rsidRDefault="00D24597" w:rsidP="007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4E" w:rsidRDefault="00346F4E" w:rsidP="00346F4E">
    <w:pPr>
      <w:pStyle w:val="Remite"/>
      <w:framePr w:w="0" w:hRule="auto" w:wrap="auto" w:vAnchor="margin" w:hAnchor="text" w:xAlign="left" w:yAlign="inline"/>
      <w:ind w:left="-7088" w:firstLine="7088"/>
      <w:jc w:val="right"/>
      <w:rPr>
        <w:rFonts w:ascii="Eras Bk BT" w:hAnsi="Eras Bk BT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2070735</wp:posOffset>
          </wp:positionH>
          <wp:positionV relativeFrom="paragraph">
            <wp:posOffset>-212090</wp:posOffset>
          </wp:positionV>
          <wp:extent cx="995680" cy="719455"/>
          <wp:effectExtent l="19050" t="0" r="0" b="0"/>
          <wp:wrapSquare wrapText="bothSides"/>
          <wp:docPr id="5" name="Imagen 3" descr="Logo Col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l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648497</wp:posOffset>
          </wp:positionH>
          <wp:positionV relativeFrom="paragraph">
            <wp:posOffset>-139110</wp:posOffset>
          </wp:positionV>
          <wp:extent cx="1129267" cy="582664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267" cy="582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6F4E" w:rsidRPr="00E53459" w:rsidRDefault="00346F4E" w:rsidP="00346F4E">
    <w:pPr>
      <w:pStyle w:val="Remite"/>
      <w:framePr w:w="0" w:hRule="auto" w:wrap="auto" w:vAnchor="margin" w:hAnchor="text" w:xAlign="left" w:yAlign="inline"/>
      <w:ind w:left="-7088" w:right="-568" w:firstLine="7088"/>
      <w:jc w:val="right"/>
      <w:rPr>
        <w:rFonts w:ascii="Eras Bk BT" w:hAnsi="Eras Bk BT"/>
        <w:b/>
        <w:sz w:val="12"/>
        <w:szCs w:val="12"/>
      </w:rPr>
    </w:pPr>
    <w:r w:rsidRPr="00E53459">
      <w:rPr>
        <w:rFonts w:ascii="Eras Bk BT" w:hAnsi="Eras Bk BT"/>
        <w:b/>
        <w:sz w:val="12"/>
        <w:szCs w:val="12"/>
      </w:rPr>
      <w:t xml:space="preserve">                       CONSEJERÍA DE Dº EDUCATIVO Y FORMACIÓN PROFESIONAL</w:t>
    </w:r>
  </w:p>
  <w:p w:rsidR="00346F4E" w:rsidRPr="00E53459" w:rsidRDefault="00346F4E" w:rsidP="00346F4E">
    <w:pPr>
      <w:pStyle w:val="Remite"/>
      <w:framePr w:w="0" w:hRule="auto" w:wrap="auto" w:vAnchor="margin" w:hAnchor="text" w:xAlign="left" w:yAlign="inline"/>
      <w:ind w:left="-7088" w:right="-568" w:firstLine="7088"/>
      <w:jc w:val="right"/>
      <w:rPr>
        <w:rFonts w:ascii="Eras Md BT" w:hAnsi="Eras Md BT"/>
        <w:sz w:val="14"/>
        <w:szCs w:val="14"/>
      </w:rPr>
    </w:pPr>
    <w:r>
      <w:rPr>
        <w:rFonts w:ascii="Eras Md BT" w:hAnsi="Eras Md BT"/>
        <w:b/>
        <w:sz w:val="18"/>
      </w:rPr>
      <w:t xml:space="preserve">                                                                                                      </w:t>
    </w:r>
    <w:r w:rsidRPr="00E53459">
      <w:rPr>
        <w:rFonts w:ascii="Eras Md BT" w:hAnsi="Eras Md BT"/>
        <w:b/>
        <w:sz w:val="14"/>
        <w:szCs w:val="14"/>
      </w:rPr>
      <w:t>C.E.I.P. “Pedro Garfias”,  Sevilla</w:t>
    </w:r>
  </w:p>
  <w:p w:rsidR="009A0196" w:rsidRDefault="009A01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07D"/>
    <w:multiLevelType w:val="hybridMultilevel"/>
    <w:tmpl w:val="20B041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9735E"/>
    <w:multiLevelType w:val="hybridMultilevel"/>
    <w:tmpl w:val="3E908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A3F"/>
    <w:multiLevelType w:val="hybridMultilevel"/>
    <w:tmpl w:val="E85E0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F18F4"/>
    <w:multiLevelType w:val="hybridMultilevel"/>
    <w:tmpl w:val="53624B1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A7BD8"/>
    <w:multiLevelType w:val="hybridMultilevel"/>
    <w:tmpl w:val="C5F85A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F5BD7"/>
    <w:multiLevelType w:val="hybridMultilevel"/>
    <w:tmpl w:val="2F5C4E7E"/>
    <w:lvl w:ilvl="0" w:tplc="0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59E97B23"/>
    <w:multiLevelType w:val="hybridMultilevel"/>
    <w:tmpl w:val="8E389D22"/>
    <w:lvl w:ilvl="0" w:tplc="040A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5A745B4C"/>
    <w:multiLevelType w:val="hybridMultilevel"/>
    <w:tmpl w:val="5EC295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902B8"/>
    <w:multiLevelType w:val="hybridMultilevel"/>
    <w:tmpl w:val="E5D6E7D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ED20C5F"/>
    <w:multiLevelType w:val="hybridMultilevel"/>
    <w:tmpl w:val="F9A4D100"/>
    <w:lvl w:ilvl="0" w:tplc="8C261D00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465DD4"/>
    <w:rsid w:val="000114C8"/>
    <w:rsid w:val="00023D12"/>
    <w:rsid w:val="00032CBD"/>
    <w:rsid w:val="000368B5"/>
    <w:rsid w:val="00037903"/>
    <w:rsid w:val="000427B2"/>
    <w:rsid w:val="0005123C"/>
    <w:rsid w:val="0005359A"/>
    <w:rsid w:val="00053C5A"/>
    <w:rsid w:val="000601CD"/>
    <w:rsid w:val="00062EE2"/>
    <w:rsid w:val="00062F42"/>
    <w:rsid w:val="00065045"/>
    <w:rsid w:val="00082891"/>
    <w:rsid w:val="000B4C08"/>
    <w:rsid w:val="000B5766"/>
    <w:rsid w:val="000C0903"/>
    <w:rsid w:val="000E456B"/>
    <w:rsid w:val="00100FF2"/>
    <w:rsid w:val="00136C6B"/>
    <w:rsid w:val="00151439"/>
    <w:rsid w:val="00151C76"/>
    <w:rsid w:val="00177873"/>
    <w:rsid w:val="001871C2"/>
    <w:rsid w:val="00194096"/>
    <w:rsid w:val="001B5066"/>
    <w:rsid w:val="001C30CD"/>
    <w:rsid w:val="001C4FE3"/>
    <w:rsid w:val="001E3604"/>
    <w:rsid w:val="001F5D4C"/>
    <w:rsid w:val="00207DCE"/>
    <w:rsid w:val="002466B6"/>
    <w:rsid w:val="0024705D"/>
    <w:rsid w:val="00262BC0"/>
    <w:rsid w:val="00270C3C"/>
    <w:rsid w:val="00287EE2"/>
    <w:rsid w:val="00291376"/>
    <w:rsid w:val="002962C1"/>
    <w:rsid w:val="002A3E9C"/>
    <w:rsid w:val="002A7CD7"/>
    <w:rsid w:val="002C669B"/>
    <w:rsid w:val="002E45EF"/>
    <w:rsid w:val="003020A0"/>
    <w:rsid w:val="00311F61"/>
    <w:rsid w:val="0033390C"/>
    <w:rsid w:val="0034126F"/>
    <w:rsid w:val="00346F4E"/>
    <w:rsid w:val="00350D6B"/>
    <w:rsid w:val="00364783"/>
    <w:rsid w:val="00374C02"/>
    <w:rsid w:val="00374E63"/>
    <w:rsid w:val="003827D0"/>
    <w:rsid w:val="00382F5B"/>
    <w:rsid w:val="00383AB6"/>
    <w:rsid w:val="00385DF9"/>
    <w:rsid w:val="003916F0"/>
    <w:rsid w:val="00395DC0"/>
    <w:rsid w:val="003A5FE9"/>
    <w:rsid w:val="003E2EBA"/>
    <w:rsid w:val="003E38CA"/>
    <w:rsid w:val="003E5F89"/>
    <w:rsid w:val="003F023D"/>
    <w:rsid w:val="004056B6"/>
    <w:rsid w:val="004265A1"/>
    <w:rsid w:val="0042663B"/>
    <w:rsid w:val="004322B6"/>
    <w:rsid w:val="00432599"/>
    <w:rsid w:val="00443D25"/>
    <w:rsid w:val="004447CC"/>
    <w:rsid w:val="0045290F"/>
    <w:rsid w:val="00465DD4"/>
    <w:rsid w:val="0048483C"/>
    <w:rsid w:val="004866E7"/>
    <w:rsid w:val="0049052E"/>
    <w:rsid w:val="004B25A0"/>
    <w:rsid w:val="004D5E47"/>
    <w:rsid w:val="004E09FC"/>
    <w:rsid w:val="00501032"/>
    <w:rsid w:val="00511F9D"/>
    <w:rsid w:val="0051781F"/>
    <w:rsid w:val="00524F49"/>
    <w:rsid w:val="005310F0"/>
    <w:rsid w:val="005375F5"/>
    <w:rsid w:val="0054790E"/>
    <w:rsid w:val="00553B71"/>
    <w:rsid w:val="00555C3B"/>
    <w:rsid w:val="00561871"/>
    <w:rsid w:val="00566CA2"/>
    <w:rsid w:val="00571175"/>
    <w:rsid w:val="00573DD0"/>
    <w:rsid w:val="005B6A22"/>
    <w:rsid w:val="005D1E1F"/>
    <w:rsid w:val="005F42DC"/>
    <w:rsid w:val="005F4A8E"/>
    <w:rsid w:val="00607FEE"/>
    <w:rsid w:val="00613DE7"/>
    <w:rsid w:val="00615F94"/>
    <w:rsid w:val="006260B2"/>
    <w:rsid w:val="006338AC"/>
    <w:rsid w:val="006470E3"/>
    <w:rsid w:val="00647110"/>
    <w:rsid w:val="00653BB1"/>
    <w:rsid w:val="00676F27"/>
    <w:rsid w:val="006878D9"/>
    <w:rsid w:val="00693114"/>
    <w:rsid w:val="006A40CC"/>
    <w:rsid w:val="006C5EF5"/>
    <w:rsid w:val="006C5F19"/>
    <w:rsid w:val="006D2D45"/>
    <w:rsid w:val="006E3675"/>
    <w:rsid w:val="00700E6E"/>
    <w:rsid w:val="00712414"/>
    <w:rsid w:val="00724B2B"/>
    <w:rsid w:val="00746B44"/>
    <w:rsid w:val="00755009"/>
    <w:rsid w:val="00757437"/>
    <w:rsid w:val="00766D67"/>
    <w:rsid w:val="007717E3"/>
    <w:rsid w:val="007758F6"/>
    <w:rsid w:val="0078190C"/>
    <w:rsid w:val="00786B08"/>
    <w:rsid w:val="007A43D0"/>
    <w:rsid w:val="007A4413"/>
    <w:rsid w:val="007B1008"/>
    <w:rsid w:val="007B4022"/>
    <w:rsid w:val="007D2274"/>
    <w:rsid w:val="00810970"/>
    <w:rsid w:val="00833B98"/>
    <w:rsid w:val="00835BE9"/>
    <w:rsid w:val="00847743"/>
    <w:rsid w:val="00863194"/>
    <w:rsid w:val="0086592C"/>
    <w:rsid w:val="00884B3E"/>
    <w:rsid w:val="008914BC"/>
    <w:rsid w:val="00897EB9"/>
    <w:rsid w:val="008A2521"/>
    <w:rsid w:val="008A57D7"/>
    <w:rsid w:val="008C285B"/>
    <w:rsid w:val="008C52D6"/>
    <w:rsid w:val="008C75BE"/>
    <w:rsid w:val="008D249E"/>
    <w:rsid w:val="008D4631"/>
    <w:rsid w:val="008F5192"/>
    <w:rsid w:val="0091237A"/>
    <w:rsid w:val="0091766B"/>
    <w:rsid w:val="00940892"/>
    <w:rsid w:val="00942A83"/>
    <w:rsid w:val="0094309A"/>
    <w:rsid w:val="009535DA"/>
    <w:rsid w:val="00970A1C"/>
    <w:rsid w:val="0097160A"/>
    <w:rsid w:val="00990C65"/>
    <w:rsid w:val="00992758"/>
    <w:rsid w:val="009A0196"/>
    <w:rsid w:val="009A110A"/>
    <w:rsid w:val="009B046B"/>
    <w:rsid w:val="009C22A8"/>
    <w:rsid w:val="009C4FEF"/>
    <w:rsid w:val="009D0D32"/>
    <w:rsid w:val="009D6CE3"/>
    <w:rsid w:val="009F2F79"/>
    <w:rsid w:val="009F423B"/>
    <w:rsid w:val="00A0194D"/>
    <w:rsid w:val="00A05C58"/>
    <w:rsid w:val="00A21237"/>
    <w:rsid w:val="00A24721"/>
    <w:rsid w:val="00A40139"/>
    <w:rsid w:val="00A4336E"/>
    <w:rsid w:val="00A47A08"/>
    <w:rsid w:val="00A534D6"/>
    <w:rsid w:val="00A75F5D"/>
    <w:rsid w:val="00A80E96"/>
    <w:rsid w:val="00A84908"/>
    <w:rsid w:val="00A97214"/>
    <w:rsid w:val="00AA3A12"/>
    <w:rsid w:val="00AA47D7"/>
    <w:rsid w:val="00AB00F6"/>
    <w:rsid w:val="00AE105D"/>
    <w:rsid w:val="00AF1673"/>
    <w:rsid w:val="00AF357C"/>
    <w:rsid w:val="00B41834"/>
    <w:rsid w:val="00B45C6B"/>
    <w:rsid w:val="00B63D55"/>
    <w:rsid w:val="00B6794A"/>
    <w:rsid w:val="00B86BF9"/>
    <w:rsid w:val="00B8756A"/>
    <w:rsid w:val="00BB6DE2"/>
    <w:rsid w:val="00BC731E"/>
    <w:rsid w:val="00BC7CF3"/>
    <w:rsid w:val="00BD065D"/>
    <w:rsid w:val="00BD2047"/>
    <w:rsid w:val="00BD4438"/>
    <w:rsid w:val="00BD4D66"/>
    <w:rsid w:val="00BD63AF"/>
    <w:rsid w:val="00C03CE9"/>
    <w:rsid w:val="00C36303"/>
    <w:rsid w:val="00C6141F"/>
    <w:rsid w:val="00C82AA0"/>
    <w:rsid w:val="00C87346"/>
    <w:rsid w:val="00CB3168"/>
    <w:rsid w:val="00CC4268"/>
    <w:rsid w:val="00CE4492"/>
    <w:rsid w:val="00CE5577"/>
    <w:rsid w:val="00D1377B"/>
    <w:rsid w:val="00D24597"/>
    <w:rsid w:val="00D26161"/>
    <w:rsid w:val="00D27B07"/>
    <w:rsid w:val="00D33AD7"/>
    <w:rsid w:val="00D519FE"/>
    <w:rsid w:val="00D55216"/>
    <w:rsid w:val="00DB4500"/>
    <w:rsid w:val="00DD143A"/>
    <w:rsid w:val="00DE419F"/>
    <w:rsid w:val="00DE7C0D"/>
    <w:rsid w:val="00DF6E66"/>
    <w:rsid w:val="00E03003"/>
    <w:rsid w:val="00E15584"/>
    <w:rsid w:val="00E16DD3"/>
    <w:rsid w:val="00E50F3A"/>
    <w:rsid w:val="00E57064"/>
    <w:rsid w:val="00E663C7"/>
    <w:rsid w:val="00E712E0"/>
    <w:rsid w:val="00E74F14"/>
    <w:rsid w:val="00E76A46"/>
    <w:rsid w:val="00E828B3"/>
    <w:rsid w:val="00E96175"/>
    <w:rsid w:val="00E96DDB"/>
    <w:rsid w:val="00E96F0B"/>
    <w:rsid w:val="00EA481F"/>
    <w:rsid w:val="00EA7F32"/>
    <w:rsid w:val="00EB2C13"/>
    <w:rsid w:val="00EB6B1E"/>
    <w:rsid w:val="00EC295C"/>
    <w:rsid w:val="00ED215A"/>
    <w:rsid w:val="00EE2429"/>
    <w:rsid w:val="00EF2C68"/>
    <w:rsid w:val="00F0748E"/>
    <w:rsid w:val="00F12604"/>
    <w:rsid w:val="00F14C30"/>
    <w:rsid w:val="00F20056"/>
    <w:rsid w:val="00F20ACA"/>
    <w:rsid w:val="00F2645E"/>
    <w:rsid w:val="00F27AAA"/>
    <w:rsid w:val="00F32D11"/>
    <w:rsid w:val="00F72544"/>
    <w:rsid w:val="00F73101"/>
    <w:rsid w:val="00F73CB1"/>
    <w:rsid w:val="00F82AC1"/>
    <w:rsid w:val="00F93675"/>
    <w:rsid w:val="00F94FC2"/>
    <w:rsid w:val="00FC0624"/>
    <w:rsid w:val="00FD0E79"/>
    <w:rsid w:val="00FD44C5"/>
    <w:rsid w:val="00FD76F9"/>
    <w:rsid w:val="00F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B9"/>
    <w:pPr>
      <w:spacing w:after="200" w:line="276" w:lineRule="auto"/>
    </w:pPr>
    <w:rPr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758F6"/>
  </w:style>
  <w:style w:type="paragraph" w:styleId="Piedepgina">
    <w:name w:val="footer"/>
    <w:basedOn w:val="Normal"/>
    <w:link w:val="PiedepginaCar"/>
    <w:unhideWhenUsed/>
    <w:rsid w:val="0077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8F6"/>
  </w:style>
  <w:style w:type="paragraph" w:styleId="Textodeglobo">
    <w:name w:val="Balloon Text"/>
    <w:basedOn w:val="Normal"/>
    <w:link w:val="TextodegloboCar"/>
    <w:uiPriority w:val="99"/>
    <w:semiHidden/>
    <w:unhideWhenUsed/>
    <w:rsid w:val="0077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8F6"/>
    <w:rPr>
      <w:rFonts w:ascii="Tahoma" w:hAnsi="Tahoma" w:cs="Tahoma"/>
      <w:sz w:val="16"/>
      <w:szCs w:val="16"/>
    </w:rPr>
  </w:style>
  <w:style w:type="paragraph" w:customStyle="1" w:styleId="Remite">
    <w:name w:val="Remite"/>
    <w:basedOn w:val="Normal"/>
    <w:rsid w:val="007758F6"/>
    <w:pPr>
      <w:keepLines/>
      <w:framePr w:w="2635" w:h="1138" w:wrap="notBeside" w:vAnchor="page" w:hAnchor="margin" w:xAlign="right" w:y="678" w:anchorLock="1"/>
      <w:spacing w:after="0" w:line="200" w:lineRule="atLeast"/>
      <w:ind w:right="-120"/>
    </w:pPr>
    <w:rPr>
      <w:rFonts w:ascii="Times New Roman" w:hAnsi="Times New Roman"/>
      <w:sz w:val="1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CE5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80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7" w:color="000000"/>
                        <w:left w:val="single" w:sz="4" w:space="7" w:color="000000"/>
                        <w:bottom w:val="single" w:sz="4" w:space="7" w:color="000000"/>
                        <w:right w:val="single" w:sz="4" w:space="7" w:color="000000"/>
                      </w:divBdr>
                      <w:divsChild>
                        <w:div w:id="10525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\AppData\Roaming\Microsoft\Plantillas\Plantilla%20Colegio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0257-0D55-478A-8D58-5E57972C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Colegio 2</Template>
  <TotalTime>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Dª Mariana Viñas Reche, como directora del CENTRO DE EDUCACIÓN INFANTIL Y PRIMARIA “PEDRO GARFIAS” DE SEVILLA, código 41007291, dependiente de la Consejería de Educación de la Junta de Andalucía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 Mariana Viñas Reche, como directora del CENTRO DE EDUCACIÓN INFANTIL Y PRIMARIA “PEDRO GARFIAS” DE SEVILLA, código 41007291, dependiente de la Consejería de Educación de la Junta de Andalucía</dc:title>
  <dc:creator>FERNANDO</dc:creator>
  <cp:lastModifiedBy>Usuario</cp:lastModifiedBy>
  <cp:revision>2</cp:revision>
  <cp:lastPrinted>2019-09-03T11:23:00Z</cp:lastPrinted>
  <dcterms:created xsi:type="dcterms:W3CDTF">2025-01-09T12:04:00Z</dcterms:created>
  <dcterms:modified xsi:type="dcterms:W3CDTF">2025-01-09T12:04:00Z</dcterms:modified>
</cp:coreProperties>
</file>